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A8" w:rsidRPr="001353A8" w:rsidRDefault="001353A8" w:rsidP="001353A8">
      <w:pPr>
        <w:spacing w:afterLines="0" w:after="0"/>
        <w:rPr>
          <w:b/>
          <w:sz w:val="20"/>
        </w:rPr>
      </w:pPr>
      <w:r w:rsidRPr="001353A8">
        <w:rPr>
          <w:b/>
          <w:sz w:val="28"/>
        </w:rPr>
        <w:t>CHECKLISTE Steuererklärung</w:t>
      </w:r>
      <w:bookmarkStart w:id="0" w:name="_GoBack"/>
      <w:bookmarkEnd w:id="0"/>
      <w:r w:rsidRPr="001353A8">
        <w:rPr>
          <w:b/>
        </w:rPr>
        <w:br/>
      </w:r>
      <w:r w:rsidRPr="001353A8">
        <w:rPr>
          <w:b/>
          <w:sz w:val="20"/>
        </w:rPr>
        <w:t>(Alle Unterlagen betreffen das Jahr 2019)</w:t>
      </w:r>
    </w:p>
    <w:p w:rsidR="001353A8" w:rsidRPr="001353A8" w:rsidRDefault="001353A8" w:rsidP="001353A8">
      <w:pPr>
        <w:numPr>
          <w:ilvl w:val="0"/>
          <w:numId w:val="9"/>
        </w:numPr>
        <w:tabs>
          <w:tab w:val="num" w:pos="426"/>
        </w:tabs>
        <w:spacing w:before="120" w:afterLines="0" w:after="0"/>
        <w:rPr>
          <w:b/>
          <w:sz w:val="20"/>
          <w:szCs w:val="20"/>
          <w:u w:val="single"/>
        </w:rPr>
      </w:pPr>
      <w:r w:rsidRPr="001353A8">
        <w:rPr>
          <w:b/>
          <w:sz w:val="20"/>
          <w:szCs w:val="20"/>
          <w:u w:val="single"/>
        </w:rPr>
        <w:t>Steuererklärung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Deckblatt der Steuererklärung bzw. Originalformulare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Steuererklärung des Vorjahres (wenn die Steuererklärung nicht durch uns erstellt wurde)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Veranlagungsverfügungen des Vorjahres</w:t>
      </w:r>
      <w:r w:rsidR="00AF4834">
        <w:rPr>
          <w:sz w:val="20"/>
          <w:szCs w:val="20"/>
        </w:rPr>
        <w:t xml:space="preserve"> (wenn wir sie nicht schon erhalten haben)</w:t>
      </w:r>
    </w:p>
    <w:p w:rsidR="001353A8" w:rsidRPr="001353A8" w:rsidRDefault="001353A8" w:rsidP="001353A8">
      <w:pPr>
        <w:numPr>
          <w:ilvl w:val="0"/>
          <w:numId w:val="9"/>
        </w:numPr>
        <w:tabs>
          <w:tab w:val="num" w:pos="426"/>
        </w:tabs>
        <w:spacing w:before="120" w:afterLines="0" w:after="0"/>
        <w:rPr>
          <w:b/>
          <w:sz w:val="20"/>
          <w:szCs w:val="20"/>
          <w:u w:val="single"/>
        </w:rPr>
      </w:pPr>
      <w:r w:rsidRPr="001353A8">
        <w:rPr>
          <w:b/>
          <w:sz w:val="20"/>
          <w:szCs w:val="20"/>
          <w:u w:val="single"/>
        </w:rPr>
        <w:t>Kinder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Auswärtige Ausbildungskosten der Kinder/Betreuungskosten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Lohn-, Renteneinkommen, Stipendien, Alimente für erwachsene Kinder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Unterstützungsbeiträge</w:t>
      </w:r>
    </w:p>
    <w:p w:rsidR="001353A8" w:rsidRPr="001353A8" w:rsidRDefault="001353A8" w:rsidP="001353A8">
      <w:pPr>
        <w:numPr>
          <w:ilvl w:val="0"/>
          <w:numId w:val="9"/>
        </w:numPr>
        <w:tabs>
          <w:tab w:val="num" w:pos="426"/>
        </w:tabs>
        <w:spacing w:before="120" w:afterLines="0" w:after="0"/>
        <w:rPr>
          <w:b/>
          <w:sz w:val="20"/>
          <w:szCs w:val="20"/>
          <w:u w:val="single"/>
        </w:rPr>
      </w:pPr>
      <w:r w:rsidRPr="001353A8">
        <w:rPr>
          <w:b/>
          <w:sz w:val="20"/>
          <w:szCs w:val="20"/>
          <w:u w:val="single"/>
        </w:rPr>
        <w:t>Unselbstständige Erwerbstätigkeit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Lohnausweise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Sitzungsgelder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Verwaltungsratshonorare</w:t>
      </w:r>
    </w:p>
    <w:p w:rsidR="001353A8" w:rsidRPr="001353A8" w:rsidRDefault="001353A8" w:rsidP="00AF4834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Naturallöhne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Geschäftsauto vorhanden: ja / nein</w:t>
      </w:r>
    </w:p>
    <w:p w:rsidR="001353A8" w:rsidRPr="001353A8" w:rsidRDefault="001353A8" w:rsidP="00AF4834">
      <w:pPr>
        <w:numPr>
          <w:ilvl w:val="1"/>
          <w:numId w:val="10"/>
        </w:numPr>
        <w:tabs>
          <w:tab w:val="clear" w:pos="1440"/>
          <w:tab w:val="num" w:pos="993"/>
        </w:tabs>
        <w:spacing w:afterLines="0" w:after="0"/>
        <w:ind w:left="993" w:hanging="284"/>
        <w:rPr>
          <w:sz w:val="20"/>
          <w:szCs w:val="20"/>
        </w:rPr>
      </w:pPr>
      <w:r w:rsidRPr="001353A8">
        <w:rPr>
          <w:sz w:val="20"/>
          <w:szCs w:val="20"/>
        </w:rPr>
        <w:t>Wenn Ja: Anzahl Arbeitstage für Fahrt zum Arbeitsort</w:t>
      </w:r>
    </w:p>
    <w:p w:rsidR="001353A8" w:rsidRPr="001353A8" w:rsidRDefault="001353A8" w:rsidP="001353A8">
      <w:pPr>
        <w:numPr>
          <w:ilvl w:val="0"/>
          <w:numId w:val="9"/>
        </w:numPr>
        <w:tabs>
          <w:tab w:val="num" w:pos="426"/>
        </w:tabs>
        <w:spacing w:before="120" w:afterLines="0" w:after="0"/>
        <w:rPr>
          <w:b/>
          <w:sz w:val="20"/>
          <w:szCs w:val="20"/>
          <w:u w:val="single"/>
        </w:rPr>
      </w:pPr>
      <w:r w:rsidRPr="001353A8">
        <w:rPr>
          <w:b/>
          <w:sz w:val="20"/>
          <w:szCs w:val="20"/>
          <w:u w:val="single"/>
        </w:rPr>
        <w:t>Berufsauslagen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Fahrkosten zum Arbeitsplatz (Auto: Anzahl Kilometer, ÖV: Abonnement)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Aus-, Weiterbildungs- und Umschulungskosten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Arbeitszimmerkosten (mit Bestätigung des Arbeitgebers, dass die Kosten nicht übernommen werden bzw. kein Arbeitsplatz zur Verfügung steht)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Beiträge an Berufsverbände</w:t>
      </w:r>
    </w:p>
    <w:p w:rsidR="001353A8" w:rsidRPr="001353A8" w:rsidRDefault="001353A8" w:rsidP="001353A8">
      <w:pPr>
        <w:numPr>
          <w:ilvl w:val="0"/>
          <w:numId w:val="9"/>
        </w:numPr>
        <w:tabs>
          <w:tab w:val="num" w:pos="426"/>
        </w:tabs>
        <w:spacing w:before="120" w:afterLines="0" w:after="0"/>
        <w:rPr>
          <w:b/>
          <w:sz w:val="20"/>
          <w:szCs w:val="20"/>
          <w:u w:val="single"/>
        </w:rPr>
      </w:pPr>
      <w:r w:rsidRPr="001353A8">
        <w:rPr>
          <w:b/>
          <w:sz w:val="20"/>
          <w:szCs w:val="20"/>
          <w:u w:val="single"/>
        </w:rPr>
        <w:t>Renteneinkommen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Rentenausweis der Ausgleichskasse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Renten- und Pensionsbescheinigungen der Pensionskasse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Renten- und Pensionsbescheinigungen von Leibrenten</w:t>
      </w:r>
    </w:p>
    <w:p w:rsidR="001353A8" w:rsidRPr="001353A8" w:rsidRDefault="001353A8" w:rsidP="001353A8">
      <w:pPr>
        <w:numPr>
          <w:ilvl w:val="0"/>
          <w:numId w:val="9"/>
        </w:numPr>
        <w:tabs>
          <w:tab w:val="num" w:pos="426"/>
        </w:tabs>
        <w:spacing w:before="120" w:afterLines="0" w:after="0"/>
        <w:rPr>
          <w:b/>
          <w:sz w:val="20"/>
          <w:szCs w:val="20"/>
          <w:u w:val="single"/>
        </w:rPr>
      </w:pPr>
      <w:r w:rsidRPr="001353A8">
        <w:rPr>
          <w:b/>
          <w:sz w:val="20"/>
          <w:szCs w:val="20"/>
          <w:u w:val="single"/>
        </w:rPr>
        <w:t>Ersatzeinkommen</w:t>
      </w:r>
    </w:p>
    <w:p w:rsidR="001353A8" w:rsidRPr="001353A8" w:rsidRDefault="001353A8" w:rsidP="001E020B">
      <w:pPr>
        <w:spacing w:afterLines="0" w:after="0"/>
        <w:ind w:left="426"/>
        <w:rPr>
          <w:sz w:val="20"/>
          <w:szCs w:val="20"/>
        </w:rPr>
      </w:pPr>
      <w:r w:rsidRPr="001353A8">
        <w:rPr>
          <w:sz w:val="20"/>
          <w:szCs w:val="20"/>
        </w:rPr>
        <w:t xml:space="preserve">Bescheinigungen über 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Erwerbsausfallentschädigungen von ALV und übrigen Versicherungen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Alimente und Unterhaltsbeiträge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Stipendien/Subventionen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Auszahlungsabrechnungen von Lebensversicherungen, Säule 3a und Pensionskasse</w:t>
      </w:r>
    </w:p>
    <w:p w:rsidR="001353A8" w:rsidRPr="001353A8" w:rsidRDefault="001353A8" w:rsidP="001353A8">
      <w:pPr>
        <w:numPr>
          <w:ilvl w:val="0"/>
          <w:numId w:val="9"/>
        </w:numPr>
        <w:tabs>
          <w:tab w:val="num" w:pos="426"/>
        </w:tabs>
        <w:spacing w:before="120" w:afterLines="0" w:after="0"/>
        <w:rPr>
          <w:b/>
          <w:sz w:val="20"/>
          <w:szCs w:val="20"/>
          <w:u w:val="single"/>
        </w:rPr>
      </w:pPr>
      <w:r w:rsidRPr="001353A8">
        <w:rPr>
          <w:b/>
          <w:sz w:val="20"/>
          <w:szCs w:val="20"/>
          <w:u w:val="single"/>
        </w:rPr>
        <w:t>Selbstständige Erwerbstätigkeit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Jahresrechnung (Bilanz und Erfolgsrechnung)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Steuererklärung oder Belege über Beteiligungen an Bau- und/oder einfachen Gesellschaften</w:t>
      </w:r>
    </w:p>
    <w:p w:rsidR="001353A8" w:rsidRPr="001353A8" w:rsidRDefault="001353A8" w:rsidP="001353A8">
      <w:pPr>
        <w:numPr>
          <w:ilvl w:val="0"/>
          <w:numId w:val="9"/>
        </w:numPr>
        <w:tabs>
          <w:tab w:val="num" w:pos="426"/>
        </w:tabs>
        <w:spacing w:before="120" w:afterLines="0" w:after="0"/>
        <w:rPr>
          <w:b/>
          <w:sz w:val="20"/>
          <w:szCs w:val="20"/>
          <w:u w:val="single"/>
        </w:rPr>
      </w:pPr>
      <w:r w:rsidRPr="001353A8">
        <w:rPr>
          <w:b/>
          <w:sz w:val="20"/>
          <w:szCs w:val="20"/>
          <w:u w:val="single"/>
        </w:rPr>
        <w:t>Wertschriften und Kapitalanlagen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Zins- und Kapitalbescheinigungen der Bankkonti, Festgeldabrechnungen (inkl. Post</w:t>
      </w:r>
      <w:r w:rsidR="00AF4834">
        <w:rPr>
          <w:sz w:val="20"/>
          <w:szCs w:val="20"/>
        </w:rPr>
        <w:t>F</w:t>
      </w:r>
      <w:r w:rsidRPr="001353A8">
        <w:rPr>
          <w:sz w:val="20"/>
          <w:szCs w:val="20"/>
        </w:rPr>
        <w:t>inance</w:t>
      </w:r>
      <w:r w:rsidR="00AF4834">
        <w:rPr>
          <w:sz w:val="20"/>
          <w:szCs w:val="20"/>
        </w:rPr>
        <w:t xml:space="preserve"> AG</w:t>
      </w:r>
      <w:r w:rsidRPr="001353A8">
        <w:rPr>
          <w:sz w:val="20"/>
          <w:szCs w:val="20"/>
        </w:rPr>
        <w:t>)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Steuer-/Depotverzeichnisse der Bank (wenn vorhanden, oder)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Kauf-, Verkauf- und Ertragsbelege von Aktien, Obligationen, Anlagefonds, Edelmetallen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 xml:space="preserve">Abrechnung der Depot- und </w:t>
      </w:r>
      <w:proofErr w:type="spellStart"/>
      <w:r w:rsidRPr="001353A8">
        <w:rPr>
          <w:sz w:val="20"/>
          <w:szCs w:val="20"/>
        </w:rPr>
        <w:t>Safegebühren</w:t>
      </w:r>
      <w:proofErr w:type="spellEnd"/>
    </w:p>
    <w:p w:rsidR="001353A8" w:rsidRPr="001353A8" w:rsidRDefault="001353A8" w:rsidP="00DC280F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Lotteriegewinne (bitte Originalbelege beilegen</w:t>
      </w:r>
      <w:r w:rsidRPr="001353A8">
        <w:rPr>
          <w:sz w:val="20"/>
          <w:szCs w:val="20"/>
        </w:rPr>
        <w:br w:type="page"/>
      </w:r>
    </w:p>
    <w:p w:rsidR="001353A8" w:rsidRPr="001353A8" w:rsidRDefault="001353A8" w:rsidP="001353A8">
      <w:pPr>
        <w:numPr>
          <w:ilvl w:val="0"/>
          <w:numId w:val="9"/>
        </w:numPr>
        <w:tabs>
          <w:tab w:val="num" w:pos="426"/>
        </w:tabs>
        <w:spacing w:before="120" w:afterLines="0" w:after="0"/>
        <w:rPr>
          <w:b/>
          <w:sz w:val="20"/>
          <w:szCs w:val="20"/>
          <w:u w:val="single"/>
        </w:rPr>
      </w:pPr>
      <w:r w:rsidRPr="001353A8">
        <w:rPr>
          <w:b/>
          <w:sz w:val="20"/>
          <w:szCs w:val="20"/>
          <w:u w:val="single"/>
        </w:rPr>
        <w:lastRenderedPageBreak/>
        <w:t>Liegenschaften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Eigenmietwertblatt (sofern das Formular 7 der Steuererklärung fehlt)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Amtlicher Wert (sofern das Formular 7 der Steuererklärung fehlt)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Miet-/Pachterträge (Brutto- und Nettoerträge)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Belege des Liegenschaftsunterhalts und der wertvermehrenden Aufwendungen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Abrechnung der Leistung von Dritten wie Subventionen, WEG-Entschädigung, Versicherungsleistungen, Einspeisevergütung von Photovoltaikanlagen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Belege der Liegenschaftsversicherungen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 xml:space="preserve">Belege der Betriebskosten </w:t>
      </w:r>
    </w:p>
    <w:p w:rsidR="001353A8" w:rsidRPr="00AF4834" w:rsidRDefault="001353A8" w:rsidP="00AF4834">
      <w:pPr>
        <w:numPr>
          <w:ilvl w:val="1"/>
          <w:numId w:val="10"/>
        </w:numPr>
        <w:tabs>
          <w:tab w:val="clear" w:pos="1440"/>
          <w:tab w:val="num" w:pos="993"/>
        </w:tabs>
        <w:spacing w:afterLines="0" w:after="0"/>
        <w:ind w:left="993" w:hanging="284"/>
        <w:rPr>
          <w:sz w:val="20"/>
          <w:szCs w:val="20"/>
        </w:rPr>
      </w:pPr>
      <w:r w:rsidRPr="00AF4834">
        <w:rPr>
          <w:sz w:val="20"/>
          <w:szCs w:val="20"/>
        </w:rPr>
        <w:t>Grundgebühr für Wasser</w:t>
      </w:r>
      <w:r w:rsidR="00AF4834">
        <w:rPr>
          <w:sz w:val="20"/>
          <w:szCs w:val="20"/>
        </w:rPr>
        <w:t xml:space="preserve">, </w:t>
      </w:r>
      <w:r w:rsidRPr="00AF4834">
        <w:rPr>
          <w:sz w:val="20"/>
          <w:szCs w:val="20"/>
        </w:rPr>
        <w:t>Abwasser</w:t>
      </w:r>
      <w:r w:rsidR="00AF4834" w:rsidRPr="00AF4834">
        <w:rPr>
          <w:sz w:val="20"/>
          <w:szCs w:val="20"/>
        </w:rPr>
        <w:t xml:space="preserve">, </w:t>
      </w:r>
      <w:r w:rsidRPr="00AF4834">
        <w:rPr>
          <w:sz w:val="20"/>
          <w:szCs w:val="20"/>
        </w:rPr>
        <w:t>Kehricht</w:t>
      </w:r>
      <w:r w:rsidR="00AF4834">
        <w:rPr>
          <w:sz w:val="20"/>
          <w:szCs w:val="20"/>
        </w:rPr>
        <w:t xml:space="preserve"> und</w:t>
      </w:r>
      <w:r w:rsidRPr="00AF4834">
        <w:rPr>
          <w:sz w:val="20"/>
          <w:szCs w:val="20"/>
        </w:rPr>
        <w:t xml:space="preserve"> Strom</w:t>
      </w:r>
    </w:p>
    <w:p w:rsidR="001353A8" w:rsidRPr="001353A8" w:rsidRDefault="001353A8" w:rsidP="00AF4834">
      <w:pPr>
        <w:numPr>
          <w:ilvl w:val="1"/>
          <w:numId w:val="10"/>
        </w:numPr>
        <w:tabs>
          <w:tab w:val="clear" w:pos="1440"/>
          <w:tab w:val="num" w:pos="993"/>
        </w:tabs>
        <w:spacing w:afterLines="0" w:after="0"/>
        <w:ind w:left="993" w:hanging="284"/>
        <w:rPr>
          <w:sz w:val="20"/>
          <w:szCs w:val="20"/>
        </w:rPr>
      </w:pPr>
      <w:r w:rsidRPr="001353A8">
        <w:rPr>
          <w:sz w:val="20"/>
          <w:szCs w:val="20"/>
        </w:rPr>
        <w:t>Hauswartentschädigung</w:t>
      </w:r>
    </w:p>
    <w:p w:rsidR="001353A8" w:rsidRPr="001353A8" w:rsidRDefault="001353A8" w:rsidP="00AF4834">
      <w:pPr>
        <w:numPr>
          <w:ilvl w:val="1"/>
          <w:numId w:val="10"/>
        </w:numPr>
        <w:tabs>
          <w:tab w:val="clear" w:pos="1440"/>
          <w:tab w:val="num" w:pos="993"/>
        </w:tabs>
        <w:spacing w:afterLines="0" w:after="0"/>
        <w:ind w:left="993" w:hanging="284"/>
        <w:rPr>
          <w:sz w:val="20"/>
          <w:szCs w:val="20"/>
        </w:rPr>
      </w:pPr>
      <w:r w:rsidRPr="001353A8">
        <w:rPr>
          <w:sz w:val="20"/>
          <w:szCs w:val="20"/>
        </w:rPr>
        <w:t>Rechnungen für Inserate von Mietwohnungen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Abrechnung der Hausverwaltung (bei Stockwerkeigentum)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Bei Handänderungen zusätzlich noch Kaufpreis und -datum bzw. Verkaufspreis und -datum</w:t>
      </w:r>
    </w:p>
    <w:p w:rsidR="001353A8" w:rsidRPr="001353A8" w:rsidRDefault="001353A8" w:rsidP="001353A8">
      <w:pPr>
        <w:numPr>
          <w:ilvl w:val="0"/>
          <w:numId w:val="9"/>
        </w:numPr>
        <w:tabs>
          <w:tab w:val="num" w:pos="426"/>
        </w:tabs>
        <w:spacing w:before="120" w:afterLines="0" w:after="0"/>
        <w:rPr>
          <w:b/>
          <w:sz w:val="20"/>
          <w:szCs w:val="20"/>
          <w:u w:val="single"/>
        </w:rPr>
      </w:pPr>
      <w:r w:rsidRPr="001353A8">
        <w:rPr>
          <w:b/>
          <w:sz w:val="20"/>
          <w:szCs w:val="20"/>
          <w:u w:val="single"/>
        </w:rPr>
        <w:t xml:space="preserve">Schulden und Schuldzinsen 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Kapital- und Zinsbestätigungen von Bankdarlehen und Hypotheken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Kapital- und Zinsbestätigungen von Privatdarlehen bzw. Darlehensvertrag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Liste mit unbezahlten Rechnungen per Ende Jahr (inkl. unbezahlte Rechnungen direkte Bundessteuer und Kantons- und Gemeindesteuern)</w:t>
      </w:r>
    </w:p>
    <w:p w:rsidR="001353A8" w:rsidRPr="001353A8" w:rsidRDefault="001353A8" w:rsidP="001353A8">
      <w:pPr>
        <w:numPr>
          <w:ilvl w:val="0"/>
          <w:numId w:val="9"/>
        </w:numPr>
        <w:tabs>
          <w:tab w:val="num" w:pos="426"/>
        </w:tabs>
        <w:spacing w:before="120" w:afterLines="0" w:after="0"/>
        <w:rPr>
          <w:b/>
          <w:sz w:val="20"/>
          <w:szCs w:val="20"/>
          <w:u w:val="single"/>
        </w:rPr>
      </w:pPr>
      <w:r w:rsidRPr="001353A8">
        <w:rPr>
          <w:b/>
          <w:sz w:val="20"/>
          <w:szCs w:val="20"/>
          <w:u w:val="single"/>
        </w:rPr>
        <w:t>Versicherungen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Steuerbescheinigung, Bestätigungen über Steuerwerte von Lebensversicherungen (Säule 3b)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Steuerbescheinigung Säule 3a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Steuerbescheinigung Pensionskasseneinkäufe (Säule 2)</w:t>
      </w:r>
    </w:p>
    <w:p w:rsidR="001353A8" w:rsidRPr="001353A8" w:rsidRDefault="001353A8" w:rsidP="001353A8">
      <w:pPr>
        <w:numPr>
          <w:ilvl w:val="0"/>
          <w:numId w:val="9"/>
        </w:numPr>
        <w:tabs>
          <w:tab w:val="num" w:pos="426"/>
        </w:tabs>
        <w:spacing w:before="120" w:afterLines="0" w:after="0"/>
        <w:rPr>
          <w:b/>
          <w:sz w:val="20"/>
          <w:szCs w:val="20"/>
          <w:u w:val="single"/>
        </w:rPr>
      </w:pPr>
      <w:r w:rsidRPr="001353A8">
        <w:rPr>
          <w:b/>
          <w:sz w:val="20"/>
          <w:szCs w:val="20"/>
          <w:u w:val="single"/>
        </w:rPr>
        <w:t>Krankheitskosten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Jahreszusammenstellungen der Krankenkasse oder Krankenkassenabrechnungen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Übrige Belege über die selbst bezahlten Kosten: Rechnungen von Arzt, Zahnarzt, Optiker, orthopädische Hilfsmittel, Therapien o. ä.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Abrechnungen über Pflege- und Altersheimkosten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Zusätzlich bei Zölliakieerkrankung ärztliche Bestätigung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Zusätzlich bei Behinderung die behinderungsbedingten Mehrkosten</w:t>
      </w:r>
    </w:p>
    <w:p w:rsidR="001353A8" w:rsidRPr="001353A8" w:rsidRDefault="001353A8" w:rsidP="001353A8">
      <w:pPr>
        <w:numPr>
          <w:ilvl w:val="0"/>
          <w:numId w:val="9"/>
        </w:numPr>
        <w:tabs>
          <w:tab w:val="num" w:pos="426"/>
        </w:tabs>
        <w:spacing w:before="120" w:afterLines="0" w:after="0"/>
        <w:rPr>
          <w:b/>
          <w:sz w:val="20"/>
          <w:szCs w:val="20"/>
          <w:u w:val="single"/>
        </w:rPr>
      </w:pPr>
      <w:r w:rsidRPr="001353A8">
        <w:rPr>
          <w:b/>
          <w:sz w:val="20"/>
          <w:szCs w:val="20"/>
          <w:u w:val="single"/>
        </w:rPr>
        <w:t>Zuwendungen an politische Parteien und Vergabungen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Spendenbescheinigungen zu Beiträgen an politische Parteien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Spendenbescheinigungen für Gaben an gemeinnützige Institutionen mit Sitz in der Schweiz</w:t>
      </w:r>
    </w:p>
    <w:p w:rsidR="001353A8" w:rsidRPr="001353A8" w:rsidRDefault="001353A8" w:rsidP="001353A8">
      <w:pPr>
        <w:numPr>
          <w:ilvl w:val="0"/>
          <w:numId w:val="9"/>
        </w:numPr>
        <w:tabs>
          <w:tab w:val="num" w:pos="426"/>
        </w:tabs>
        <w:spacing w:before="120" w:afterLines="0" w:after="0"/>
        <w:rPr>
          <w:b/>
          <w:sz w:val="20"/>
          <w:szCs w:val="20"/>
          <w:u w:val="single"/>
        </w:rPr>
      </w:pPr>
      <w:r w:rsidRPr="001353A8">
        <w:rPr>
          <w:b/>
          <w:sz w:val="20"/>
          <w:szCs w:val="20"/>
          <w:u w:val="single"/>
        </w:rPr>
        <w:t>Diverses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Zahlungsbelege für Unterhaltsbeiträge und Alimente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Änderung der persönlichen Verhältnisse (Geburten, Todesfälle, Heirat, Trennung, Scheidung)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Belege von Kauf/Verkauf Fahrzeuge (Auto, Motorrad, Schiff)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Angaben zu übrigen Vermögenswerten (Edelmetalle, Sammlungen, Bilder, Oldtimer, Gold, Pferde, Bargeldbeträge zu Hause oder im Banktresor)</w:t>
      </w:r>
    </w:p>
    <w:p w:rsidR="001353A8" w:rsidRPr="001353A8" w:rsidRDefault="001353A8" w:rsidP="001353A8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Erhaltene oder ausgerichtete Erbvorbezüge/Schenkungen, Erbschaften</w:t>
      </w:r>
      <w:r w:rsidR="00AF4834">
        <w:rPr>
          <w:sz w:val="20"/>
          <w:szCs w:val="20"/>
        </w:rPr>
        <w:t xml:space="preserve"> (massgebend ist der Todestag des Erblassers)</w:t>
      </w:r>
    </w:p>
    <w:p w:rsidR="00EC0F2A" w:rsidRPr="001353A8" w:rsidRDefault="001353A8" w:rsidP="00EC0F2A">
      <w:pPr>
        <w:numPr>
          <w:ilvl w:val="0"/>
          <w:numId w:val="10"/>
        </w:numPr>
        <w:spacing w:afterLines="0" w:after="0"/>
        <w:rPr>
          <w:sz w:val="20"/>
          <w:szCs w:val="20"/>
        </w:rPr>
      </w:pPr>
      <w:r w:rsidRPr="001353A8">
        <w:rPr>
          <w:sz w:val="20"/>
          <w:szCs w:val="20"/>
        </w:rPr>
        <w:t>Steuererklärung oder Belege für Miteigentum/Erbengemeinschaften</w:t>
      </w:r>
    </w:p>
    <w:sectPr w:rsidR="00EC0F2A" w:rsidRPr="001353A8" w:rsidSect="00135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6" w:right="1134" w:bottom="1559" w:left="1701" w:header="624" w:footer="51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7E" w:rsidRDefault="00CB2A7E" w:rsidP="007B28A8">
      <w:pPr>
        <w:spacing w:after="240"/>
      </w:pPr>
      <w:r>
        <w:separator/>
      </w:r>
    </w:p>
  </w:endnote>
  <w:endnote w:type="continuationSeparator" w:id="0">
    <w:p w:rsidR="00CB2A7E" w:rsidRDefault="00CB2A7E" w:rsidP="007B28A8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75" w:rsidRPr="00E87F3F" w:rsidRDefault="00E87F3F">
    <w:pPr>
      <w:pStyle w:val="Fuzeile"/>
      <w:spacing w:after="240"/>
    </w:pPr>
    <w:r w:rsidRPr="00E87F3F">
      <w:t xml:space="preserve">Seite </w:t>
    </w:r>
    <w:r w:rsidRPr="00E87F3F">
      <w:fldChar w:fldCharType="begin"/>
    </w:r>
    <w:r w:rsidRPr="00E87F3F">
      <w:instrText>PAGE  \* Arabic  \* MERGEFORMAT</w:instrText>
    </w:r>
    <w:r w:rsidRPr="00E87F3F">
      <w:fldChar w:fldCharType="separate"/>
    </w:r>
    <w:r w:rsidR="00DB26C5">
      <w:rPr>
        <w:noProof/>
      </w:rPr>
      <w:t>1</w:t>
    </w:r>
    <w:r w:rsidRPr="00E87F3F">
      <w:fldChar w:fldCharType="end"/>
    </w:r>
    <w:r w:rsidRPr="00E87F3F">
      <w:t xml:space="preserve"> von </w:t>
    </w:r>
    <w:r w:rsidR="002102B1">
      <w:fldChar w:fldCharType="begin"/>
    </w:r>
    <w:r w:rsidR="002102B1">
      <w:instrText>NUMPAGES  \* Arabic  \* MERGEFORMAT</w:instrText>
    </w:r>
    <w:r w:rsidR="002102B1">
      <w:fldChar w:fldCharType="separate"/>
    </w:r>
    <w:r w:rsidR="001E020B">
      <w:rPr>
        <w:noProof/>
      </w:rPr>
      <w:t>2</w:t>
    </w:r>
    <w:r w:rsidR="002102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3F" w:rsidRPr="004E0E5C" w:rsidRDefault="00284EC3" w:rsidP="002F3242">
    <w:pPr>
      <w:pStyle w:val="Fuzeile"/>
      <w:tabs>
        <w:tab w:val="clear" w:pos="4819"/>
        <w:tab w:val="left" w:pos="2268"/>
        <w:tab w:val="left" w:pos="2977"/>
        <w:tab w:val="center" w:pos="4536"/>
      </w:tabs>
      <w:overflowPunct/>
      <w:autoSpaceDE/>
      <w:autoSpaceDN/>
      <w:adjustRightInd/>
      <w:spacing w:afterLines="0" w:after="0"/>
      <w:jc w:val="left"/>
      <w:textAlignment w:val="auto"/>
      <w:rPr>
        <w:sz w:val="18"/>
      </w:rPr>
    </w:pPr>
    <w:r>
      <w:rPr>
        <w:noProof/>
        <w:sz w:val="18"/>
        <w:lang w:eastAsia="de-CH"/>
      </w:rPr>
      <mc:AlternateContent>
        <mc:Choice Requires="wpg">
          <w:drawing>
            <wp:anchor distT="0" distB="0" distL="114300" distR="114300" simplePos="0" relativeHeight="251687423" behindDoc="0" locked="0" layoutInCell="1" allowOverlap="1">
              <wp:simplePos x="0" y="0"/>
              <wp:positionH relativeFrom="margin">
                <wp:posOffset>0</wp:posOffset>
              </wp:positionH>
              <wp:positionV relativeFrom="margin">
                <wp:posOffset>7905115</wp:posOffset>
              </wp:positionV>
              <wp:extent cx="5759450" cy="600710"/>
              <wp:effectExtent l="0" t="0" r="0" b="8890"/>
              <wp:wrapThrough wrapText="bothSides">
                <wp:wrapPolygon edited="0">
                  <wp:start x="14860" y="0"/>
                  <wp:lineTo x="0" y="3425"/>
                  <wp:lineTo x="0" y="21235"/>
                  <wp:lineTo x="21505" y="21235"/>
                  <wp:lineTo x="21505" y="2740"/>
                  <wp:lineTo x="19647" y="0"/>
                  <wp:lineTo x="14860" y="0"/>
                </wp:wrapPolygon>
              </wp:wrapThrough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600710"/>
                        <a:chOff x="0" y="0"/>
                        <a:chExt cx="5761145" cy="601610"/>
                      </a:xfrm>
                    </wpg:grpSpPr>
                    <pic:pic xmlns:pic="http://schemas.openxmlformats.org/drawingml/2006/picture">
                      <pic:nvPicPr>
                        <pic:cNvPr id="230" name="Grafik 23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33740" y="90435"/>
                          <a:ext cx="827405" cy="511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24" t="13857" r="10844" b="40006"/>
                        <a:stretch/>
                      </pic:blipFill>
                      <pic:spPr bwMode="auto">
                        <a:xfrm>
                          <a:off x="4009292" y="281354"/>
                          <a:ext cx="647700" cy="320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" name="Textfeld 2"/>
                      <wps:cNvSpPr txBox="1"/>
                      <wps:spPr>
                        <a:xfrm>
                          <a:off x="0" y="115556"/>
                          <a:ext cx="116586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3242" w:rsidRPr="002F3242" w:rsidRDefault="002F3242" w:rsidP="002F3242">
                            <w:pPr>
                              <w:spacing w:afterLines="0" w:after="0"/>
                              <w:rPr>
                                <w:sz w:val="18"/>
                              </w:rPr>
                            </w:pPr>
                            <w:r w:rsidRPr="002F3242">
                              <w:rPr>
                                <w:sz w:val="18"/>
                              </w:rPr>
                              <w:t>Vita Treuhand AG</w:t>
                            </w:r>
                          </w:p>
                          <w:p w:rsidR="002F3242" w:rsidRPr="002F3242" w:rsidRDefault="002F3242" w:rsidP="002F3242">
                            <w:pPr>
                              <w:spacing w:afterLines="0" w:after="0"/>
                              <w:rPr>
                                <w:sz w:val="18"/>
                              </w:rPr>
                            </w:pPr>
                            <w:r w:rsidRPr="002F3242">
                              <w:rPr>
                                <w:sz w:val="18"/>
                              </w:rPr>
                              <w:t>Winterhaldenstrasse 12</w:t>
                            </w:r>
                          </w:p>
                          <w:p w:rsidR="002F3242" w:rsidRPr="002F3242" w:rsidRDefault="002F3242" w:rsidP="002F3242">
                            <w:pPr>
                              <w:spacing w:afterLines="0" w:after="0"/>
                              <w:rPr>
                                <w:sz w:val="18"/>
                              </w:rPr>
                            </w:pPr>
                            <w:r w:rsidRPr="002F3242">
                              <w:rPr>
                                <w:sz w:val="18"/>
                              </w:rPr>
                              <w:t>3627 Heimberg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feld 3"/>
                      <wps:cNvSpPr txBox="1"/>
                      <wps:spPr>
                        <a:xfrm>
                          <a:off x="1894114" y="115556"/>
                          <a:ext cx="11303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3242" w:rsidRPr="002F3242" w:rsidRDefault="002F3242" w:rsidP="002F3242">
                            <w:pPr>
                              <w:pStyle w:val="Fuzeile"/>
                              <w:tabs>
                                <w:tab w:val="clear" w:pos="4819"/>
                                <w:tab w:val="left" w:pos="2977"/>
                                <w:tab w:val="center" w:pos="4536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afterLines="0" w:after="0"/>
                              <w:ind w:left="2977" w:hanging="2977"/>
                              <w:jc w:val="left"/>
                              <w:textAlignment w:val="auto"/>
                              <w:rPr>
                                <w:sz w:val="18"/>
                              </w:rPr>
                            </w:pPr>
                            <w:r w:rsidRPr="002F3242">
                              <w:rPr>
                                <w:sz w:val="18"/>
                              </w:rPr>
                              <w:t>033 439 30 99</w:t>
                            </w:r>
                          </w:p>
                          <w:p w:rsidR="002F3242" w:rsidRPr="002F3242" w:rsidRDefault="002102B1" w:rsidP="002F3242">
                            <w:pPr>
                              <w:pStyle w:val="Fuzeile"/>
                              <w:tabs>
                                <w:tab w:val="clear" w:pos="4819"/>
                                <w:tab w:val="left" w:pos="2977"/>
                                <w:tab w:val="center" w:pos="4536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afterLines="0" w:after="0"/>
                              <w:ind w:left="2977" w:hanging="2977"/>
                              <w:jc w:val="left"/>
                              <w:textAlignment w:val="auto"/>
                              <w:rPr>
                                <w:sz w:val="18"/>
                              </w:rPr>
                            </w:pPr>
                            <w:hyperlink r:id="rId3" w:history="1">
                              <w:r w:rsidR="002F3242" w:rsidRPr="002F3242">
                                <w:rPr>
                                  <w:sz w:val="18"/>
                                </w:rPr>
                                <w:t>info@vitatreuhand.ch</w:t>
                              </w:r>
                            </w:hyperlink>
                          </w:p>
                          <w:p w:rsidR="002F3242" w:rsidRPr="002F3242" w:rsidRDefault="002F3242" w:rsidP="002F3242">
                            <w:pPr>
                              <w:pStyle w:val="Fuzeile"/>
                              <w:tabs>
                                <w:tab w:val="clear" w:pos="4819"/>
                                <w:tab w:val="left" w:pos="2977"/>
                                <w:tab w:val="center" w:pos="4536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afterLines="0" w:after="0"/>
                              <w:ind w:left="2977" w:hanging="2977"/>
                              <w:jc w:val="left"/>
                              <w:textAlignment w:val="auto"/>
                              <w:rPr>
                                <w:sz w:val="18"/>
                              </w:rPr>
                            </w:pPr>
                            <w:r w:rsidRPr="002F3242">
                              <w:rPr>
                                <w:sz w:val="18"/>
                              </w:rPr>
                              <w:t>www.vitatreuhand.ch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extfeld 10"/>
                      <wps:cNvSpPr txBox="1"/>
                      <wps:spPr>
                        <a:xfrm>
                          <a:off x="3998862" y="0"/>
                          <a:ext cx="1223645" cy="15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417" w:rsidRPr="00401E22" w:rsidRDefault="00337417" w:rsidP="00337417">
                            <w:pPr>
                              <w:pStyle w:val="Fuzeile"/>
                              <w:tabs>
                                <w:tab w:val="clear" w:pos="4819"/>
                                <w:tab w:val="left" w:pos="2694"/>
                                <w:tab w:val="left" w:pos="2977"/>
                                <w:tab w:val="center" w:pos="4536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afterLines="0" w:after="0"/>
                              <w:ind w:left="2268" w:hanging="2268"/>
                              <w:jc w:val="left"/>
                              <w:textAlignment w:val="auto"/>
                              <w:rPr>
                                <w:sz w:val="18"/>
                              </w:rPr>
                            </w:pPr>
                            <w:r w:rsidRPr="00401E22">
                              <w:rPr>
                                <w:sz w:val="18"/>
                              </w:rPr>
                              <w:t>Firmengemeinschaft mit: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uppieren 6" o:spid="_x0000_s1029" style="position:absolute;margin-left:0;margin-top:622.45pt;width:453.5pt;height:47.3pt;z-index:251687423;mso-position-horizontal-relative:margin;mso-position-vertical-relative:margin;mso-width-relative:margin;mso-height-relative:margin" coordsize="57611,6016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Ug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BIAAAAAQACAEg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CvAAAAAFJnaHRsb25n&#10;AAABHA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I/8AAAAAAAADhCSU0EEQAAAAAAAQEAOEJJTQQU&#10;AAAAAAAEAAAAAThCSU0EDAAAAAARMAAAAAEAAACgAAAAYwAAAeAAALmgAAARFAAYAAH/2P/tAAxB&#10;ZG9iZV9DTQAC/+4ADkFkb2JlAGSAAAAAAf/bAIQADAgICAkIDAkJDBELCgsRFQ8MDA8VGBMTFRMT&#10;GBEMDAwMDAwRDAwMDAwMDAwMDAwMDAwMDAwMDAwMDAwMDAwMDAENCwsNDg0QDg4QFA4ODhQUDg4O&#10;DhQRDAwMDAwREQwMDAwMDBEMDAwMDAwMDAwMDAwMDAwMDAwMDAwMDAwMDAwM/8AAEQgAYw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0" o:spid="_x0000_s1030" type="#_x0000_t75" style="position:absolute;left:49337;top:904;width:8274;height:5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">
                <v:imagedata r:id="rId4" o:title=""/>
              </v:shape>
              <v:shape id="Grafik 1" o:spid="_x0000_s1031" type="#_x0000_t75" style="position:absolute;left:40092;top:2813;width:6477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">
                <v:imagedata r:id="rId5" o:title="" croptop="9081f" cropbottom="26218f" cropleft="7552f" cropright="710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2" type="#_x0000_t202" style="position:absolute;top:1155;width:11658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<v:textbox inset="0,0,0,0">
                  <w:txbxContent>
                    <w:p w:rsidR="002F3242" w:rsidRPr="002F3242" w:rsidRDefault="002F3242" w:rsidP="002F3242">
                      <w:pPr>
                        <w:spacing w:afterLines="0" w:after="0"/>
                        <w:rPr>
                          <w:sz w:val="18"/>
                        </w:rPr>
                      </w:pPr>
                      <w:r w:rsidRPr="002F3242">
                        <w:rPr>
                          <w:sz w:val="18"/>
                        </w:rPr>
                        <w:t>Vita Treuhand AG</w:t>
                      </w:r>
                    </w:p>
                    <w:p w:rsidR="002F3242" w:rsidRPr="002F3242" w:rsidRDefault="002F3242" w:rsidP="002F3242">
                      <w:pPr>
                        <w:spacing w:afterLines="0" w:after="0"/>
                        <w:rPr>
                          <w:sz w:val="18"/>
                        </w:rPr>
                      </w:pPr>
                      <w:r w:rsidRPr="002F3242">
                        <w:rPr>
                          <w:sz w:val="18"/>
                        </w:rPr>
                        <w:t>Winterhaldenstrasse 12</w:t>
                      </w:r>
                    </w:p>
                    <w:p w:rsidR="002F3242" w:rsidRPr="002F3242" w:rsidRDefault="002F3242" w:rsidP="002F3242">
                      <w:pPr>
                        <w:spacing w:afterLines="0" w:after="0"/>
                        <w:rPr>
                          <w:sz w:val="18"/>
                        </w:rPr>
                      </w:pPr>
                      <w:r w:rsidRPr="002F3242">
                        <w:rPr>
                          <w:sz w:val="18"/>
                        </w:rPr>
                        <w:t>3627 Heimberg</w:t>
                      </w:r>
                    </w:p>
                  </w:txbxContent>
                </v:textbox>
              </v:shape>
              <v:shape id="Textfeld 3" o:spid="_x0000_s1033" type="#_x0000_t202" style="position:absolute;left:18941;top:1155;width:11303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<v:textbox inset="0,0,0,0">
                  <w:txbxContent>
                    <w:p w:rsidR="002F3242" w:rsidRPr="002F3242" w:rsidRDefault="002F3242" w:rsidP="002F3242">
                      <w:pPr>
                        <w:pStyle w:val="Fuzeile"/>
                        <w:tabs>
                          <w:tab w:val="clear" w:pos="4819"/>
                          <w:tab w:val="left" w:pos="2977"/>
                          <w:tab w:val="center" w:pos="4536"/>
                        </w:tabs>
                        <w:overflowPunct/>
                        <w:autoSpaceDE/>
                        <w:autoSpaceDN/>
                        <w:adjustRightInd/>
                        <w:spacing w:afterLines="0" w:after="0"/>
                        <w:ind w:left="2977" w:hanging="2977"/>
                        <w:jc w:val="left"/>
                        <w:textAlignment w:val="auto"/>
                        <w:rPr>
                          <w:sz w:val="18"/>
                        </w:rPr>
                      </w:pPr>
                      <w:r w:rsidRPr="002F3242">
                        <w:rPr>
                          <w:sz w:val="18"/>
                        </w:rPr>
                        <w:t>033 439 30 99</w:t>
                      </w:r>
                    </w:p>
                    <w:p w:rsidR="002F3242" w:rsidRPr="002F3242" w:rsidRDefault="00CB2A7E" w:rsidP="002F3242">
                      <w:pPr>
                        <w:pStyle w:val="Fuzeile"/>
                        <w:tabs>
                          <w:tab w:val="clear" w:pos="4819"/>
                          <w:tab w:val="left" w:pos="2977"/>
                          <w:tab w:val="center" w:pos="4536"/>
                        </w:tabs>
                        <w:overflowPunct/>
                        <w:autoSpaceDE/>
                        <w:autoSpaceDN/>
                        <w:adjustRightInd/>
                        <w:spacing w:afterLines="0" w:after="0"/>
                        <w:ind w:left="2977" w:hanging="2977"/>
                        <w:jc w:val="left"/>
                        <w:textAlignment w:val="auto"/>
                        <w:rPr>
                          <w:sz w:val="18"/>
                        </w:rPr>
                      </w:pPr>
                      <w:hyperlink r:id="rId6" w:history="1">
                        <w:r w:rsidR="002F3242" w:rsidRPr="002F3242">
                          <w:rPr>
                            <w:sz w:val="18"/>
                          </w:rPr>
                          <w:t>info@vitatreuhand.ch</w:t>
                        </w:r>
                      </w:hyperlink>
                    </w:p>
                    <w:p w:rsidR="002F3242" w:rsidRPr="002F3242" w:rsidRDefault="002F3242" w:rsidP="002F3242">
                      <w:pPr>
                        <w:pStyle w:val="Fuzeile"/>
                        <w:tabs>
                          <w:tab w:val="clear" w:pos="4819"/>
                          <w:tab w:val="left" w:pos="2977"/>
                          <w:tab w:val="center" w:pos="4536"/>
                        </w:tabs>
                        <w:overflowPunct/>
                        <w:autoSpaceDE/>
                        <w:autoSpaceDN/>
                        <w:adjustRightInd/>
                        <w:spacing w:afterLines="0" w:after="0"/>
                        <w:ind w:left="2977" w:hanging="2977"/>
                        <w:jc w:val="left"/>
                        <w:textAlignment w:val="auto"/>
                        <w:rPr>
                          <w:sz w:val="18"/>
                        </w:rPr>
                      </w:pPr>
                      <w:r w:rsidRPr="002F3242">
                        <w:rPr>
                          <w:sz w:val="18"/>
                        </w:rPr>
                        <w:t>www.vitatreuhand.ch</w:t>
                      </w:r>
                    </w:p>
                  </w:txbxContent>
                </v:textbox>
              </v:shape>
              <v:shape id="Textfeld 10" o:spid="_x0000_s1034" type="#_x0000_t202" style="position:absolute;left:39988;width:12237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<v:textbox inset="0,0,0,0">
                  <w:txbxContent>
                    <w:p w:rsidR="00337417" w:rsidRPr="00401E22" w:rsidRDefault="00337417" w:rsidP="00337417">
                      <w:pPr>
                        <w:pStyle w:val="Fuzeile"/>
                        <w:tabs>
                          <w:tab w:val="clear" w:pos="4819"/>
                          <w:tab w:val="left" w:pos="2694"/>
                          <w:tab w:val="left" w:pos="2977"/>
                          <w:tab w:val="center" w:pos="4536"/>
                        </w:tabs>
                        <w:overflowPunct/>
                        <w:autoSpaceDE/>
                        <w:autoSpaceDN/>
                        <w:adjustRightInd/>
                        <w:spacing w:afterLines="0" w:after="0"/>
                        <w:ind w:left="2268" w:hanging="2268"/>
                        <w:jc w:val="left"/>
                        <w:textAlignment w:val="auto"/>
                        <w:rPr>
                          <w:sz w:val="18"/>
                        </w:rPr>
                      </w:pPr>
                      <w:r w:rsidRPr="00401E22">
                        <w:rPr>
                          <w:sz w:val="18"/>
                        </w:rPr>
                        <w:t>Firmengemeinschaft mit:</w:t>
                      </w:r>
                    </w:p>
                  </w:txbxContent>
                </v:textbox>
              </v:shape>
              <w10:wrap type="through"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8F" w:rsidRPr="0009578F" w:rsidRDefault="00D07B3D" w:rsidP="00D07B3D">
    <w:pPr>
      <w:pStyle w:val="Fuzeile"/>
      <w:tabs>
        <w:tab w:val="clear" w:pos="4819"/>
        <w:tab w:val="left" w:pos="2268"/>
        <w:tab w:val="left" w:pos="2977"/>
        <w:tab w:val="center" w:pos="4536"/>
      </w:tabs>
      <w:overflowPunct/>
      <w:autoSpaceDE/>
      <w:autoSpaceDN/>
      <w:adjustRightInd/>
      <w:spacing w:afterLines="0" w:after="0"/>
      <w:ind w:left="2268" w:hanging="2268"/>
      <w:jc w:val="left"/>
      <w:textAlignment w:val="auto"/>
      <w:rPr>
        <w:sz w:val="8"/>
      </w:rPr>
    </w:pPr>
    <w:r w:rsidRPr="0009578F">
      <w:rPr>
        <w:noProof/>
        <w:sz w:val="18"/>
        <w:lang w:eastAsia="de-CH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4915763</wp:posOffset>
          </wp:positionH>
          <wp:positionV relativeFrom="bottomMargin">
            <wp:posOffset>226156</wp:posOffset>
          </wp:positionV>
          <wp:extent cx="1353185" cy="215900"/>
          <wp:effectExtent l="0" t="0" r="0" b="0"/>
          <wp:wrapThrough wrapText="bothSides">
            <wp:wrapPolygon edited="0">
              <wp:start x="0" y="0"/>
              <wp:lineTo x="0" y="19059"/>
              <wp:lineTo x="21286" y="19059"/>
              <wp:lineTo x="21286" y="0"/>
              <wp:lineTo x="0" y="0"/>
            </wp:wrapPolygon>
          </wp:wrapThrough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V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72" t="4249" r="11583" b="79383"/>
                  <a:stretch/>
                </pic:blipFill>
                <pic:spPr bwMode="auto">
                  <a:xfrm>
                    <a:off x="0" y="0"/>
                    <a:ext cx="1353185" cy="215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578F" w:rsidRPr="0009578F" w:rsidRDefault="004E0E5C" w:rsidP="00D07B3D">
    <w:pPr>
      <w:pStyle w:val="Fuzeile"/>
      <w:tabs>
        <w:tab w:val="clear" w:pos="4819"/>
        <w:tab w:val="left" w:pos="2268"/>
        <w:tab w:val="left" w:pos="2977"/>
        <w:tab w:val="center" w:pos="4536"/>
      </w:tabs>
      <w:overflowPunct/>
      <w:autoSpaceDE/>
      <w:autoSpaceDN/>
      <w:adjustRightInd/>
      <w:spacing w:afterLines="0" w:after="0"/>
      <w:ind w:left="2268" w:hanging="2268"/>
      <w:jc w:val="left"/>
      <w:textAlignment w:val="auto"/>
      <w:rPr>
        <w:sz w:val="8"/>
      </w:rPr>
    </w:pPr>
    <w:r>
      <w:rPr>
        <w:noProof/>
        <w:lang w:eastAsia="de-CH"/>
      </w:rPr>
      <w:drawing>
        <wp:anchor distT="0" distB="0" distL="114300" distR="114300" simplePos="0" relativeHeight="251670015" behindDoc="1" locked="0" layoutInCell="1" allowOverlap="1" wp14:anchorId="22BA41F6" wp14:editId="5E8135EF">
          <wp:simplePos x="0" y="0"/>
          <wp:positionH relativeFrom="margin">
            <wp:posOffset>5015865</wp:posOffset>
          </wp:positionH>
          <wp:positionV relativeFrom="paragraph">
            <wp:posOffset>48099</wp:posOffset>
          </wp:positionV>
          <wp:extent cx="1003935" cy="608330"/>
          <wp:effectExtent l="0" t="0" r="5715" b="127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Grafik 216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71" t="18979" r="8137" b="37793"/>
                  <a:stretch/>
                </pic:blipFill>
                <pic:spPr bwMode="auto">
                  <a:xfrm>
                    <a:off x="0" y="0"/>
                    <a:ext cx="1003935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4718" w:rsidRPr="0009578F" w:rsidRDefault="00D07B3D" w:rsidP="00D07B3D">
    <w:pPr>
      <w:pStyle w:val="Fuzeile"/>
      <w:tabs>
        <w:tab w:val="clear" w:pos="4819"/>
        <w:tab w:val="left" w:pos="2694"/>
        <w:tab w:val="left" w:pos="2977"/>
        <w:tab w:val="center" w:pos="4536"/>
      </w:tabs>
      <w:overflowPunct/>
      <w:autoSpaceDE/>
      <w:autoSpaceDN/>
      <w:adjustRightInd/>
      <w:spacing w:afterLines="0" w:after="0"/>
      <w:ind w:left="2268" w:hanging="2268"/>
      <w:jc w:val="left"/>
      <w:textAlignment w:val="auto"/>
      <w:rPr>
        <w:sz w:val="18"/>
      </w:rPr>
    </w:pPr>
    <w:r w:rsidRPr="0009578F">
      <w:rPr>
        <w:noProof/>
        <w:sz w:val="18"/>
        <w:lang w:eastAsia="de-CH"/>
      </w:rPr>
      <w:drawing>
        <wp:anchor distT="0" distB="0" distL="114300" distR="114300" simplePos="0" relativeHeight="251664384" behindDoc="0" locked="0" layoutInCell="1" allowOverlap="1" wp14:anchorId="488AC108" wp14:editId="0E1C2B52">
          <wp:simplePos x="0" y="0"/>
          <wp:positionH relativeFrom="page">
            <wp:posOffset>4850573</wp:posOffset>
          </wp:positionH>
          <wp:positionV relativeFrom="bottomMargin">
            <wp:posOffset>447962</wp:posOffset>
          </wp:positionV>
          <wp:extent cx="973455" cy="447040"/>
          <wp:effectExtent l="0" t="0" r="0" b="0"/>
          <wp:wrapThrough wrapText="bothSides">
            <wp:wrapPolygon edited="0">
              <wp:start x="0" y="0"/>
              <wp:lineTo x="0" y="20250"/>
              <wp:lineTo x="21135" y="20250"/>
              <wp:lineTo x="21135" y="0"/>
              <wp:lineTo x="0" y="0"/>
            </wp:wrapPolygon>
          </wp:wrapThrough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V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56" t="26019" r="21858" b="43031"/>
                  <a:stretch/>
                </pic:blipFill>
                <pic:spPr bwMode="auto">
                  <a:xfrm>
                    <a:off x="0" y="0"/>
                    <a:ext cx="973455" cy="447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78F" w:rsidRPr="0009578F">
      <w:rPr>
        <w:sz w:val="18"/>
      </w:rPr>
      <w:t>Vita Treuhand AG</w:t>
    </w:r>
    <w:r w:rsidR="0009578F" w:rsidRPr="0009578F">
      <w:rPr>
        <w:sz w:val="18"/>
      </w:rPr>
      <w:tab/>
    </w:r>
    <w:r w:rsidR="0009578F" w:rsidRPr="0009578F">
      <w:rPr>
        <w:sz w:val="18"/>
      </w:rPr>
      <w:tab/>
    </w:r>
    <w:r w:rsidR="000836BC">
      <w:rPr>
        <w:sz w:val="18"/>
      </w:rPr>
      <w:tab/>
    </w:r>
    <w:r w:rsidR="0009578F" w:rsidRPr="0009578F">
      <w:rPr>
        <w:sz w:val="18"/>
      </w:rPr>
      <w:t>033 439 30 99</w:t>
    </w:r>
  </w:p>
  <w:p w:rsidR="0009578F" w:rsidRPr="0009578F" w:rsidRDefault="0009578F" w:rsidP="00D07B3D">
    <w:pPr>
      <w:pStyle w:val="Fuzeile"/>
      <w:tabs>
        <w:tab w:val="clear" w:pos="4819"/>
        <w:tab w:val="left" w:pos="2694"/>
        <w:tab w:val="left" w:pos="2977"/>
        <w:tab w:val="center" w:pos="4536"/>
      </w:tabs>
      <w:overflowPunct/>
      <w:autoSpaceDE/>
      <w:autoSpaceDN/>
      <w:adjustRightInd/>
      <w:spacing w:afterLines="0" w:after="0"/>
      <w:ind w:left="2268" w:hanging="2268"/>
      <w:jc w:val="left"/>
      <w:textAlignment w:val="auto"/>
      <w:rPr>
        <w:sz w:val="18"/>
      </w:rPr>
    </w:pPr>
    <w:r w:rsidRPr="0009578F">
      <w:rPr>
        <w:sz w:val="18"/>
      </w:rPr>
      <w:t>Winterhaldenstrasse 12</w:t>
    </w:r>
    <w:r w:rsidRPr="0009578F">
      <w:rPr>
        <w:sz w:val="18"/>
      </w:rPr>
      <w:tab/>
    </w:r>
    <w:r w:rsidRPr="0009578F">
      <w:rPr>
        <w:sz w:val="18"/>
      </w:rPr>
      <w:tab/>
    </w:r>
    <w:r w:rsidR="000836BC">
      <w:rPr>
        <w:sz w:val="18"/>
      </w:rPr>
      <w:tab/>
    </w:r>
    <w:r w:rsidRPr="0009578F">
      <w:rPr>
        <w:sz w:val="18"/>
      </w:rPr>
      <w:t>info@vitatreuhand.ch</w:t>
    </w:r>
  </w:p>
  <w:p w:rsidR="0009578F" w:rsidRPr="0009578F" w:rsidRDefault="0009578F" w:rsidP="00D07B3D">
    <w:pPr>
      <w:pStyle w:val="Fuzeile"/>
      <w:tabs>
        <w:tab w:val="clear" w:pos="4819"/>
        <w:tab w:val="left" w:pos="2694"/>
        <w:tab w:val="left" w:pos="2977"/>
        <w:tab w:val="center" w:pos="4536"/>
      </w:tabs>
      <w:overflowPunct/>
      <w:autoSpaceDE/>
      <w:autoSpaceDN/>
      <w:adjustRightInd/>
      <w:spacing w:afterLines="0" w:after="0"/>
      <w:ind w:left="2268" w:hanging="2268"/>
      <w:jc w:val="left"/>
      <w:textAlignment w:val="auto"/>
      <w:rPr>
        <w:sz w:val="18"/>
      </w:rPr>
    </w:pPr>
    <w:r w:rsidRPr="0009578F">
      <w:rPr>
        <w:sz w:val="18"/>
      </w:rPr>
      <w:t>3627 Heimberg</w:t>
    </w:r>
    <w:r w:rsidRPr="0009578F">
      <w:rPr>
        <w:sz w:val="18"/>
      </w:rPr>
      <w:tab/>
    </w:r>
    <w:r w:rsidRPr="0009578F">
      <w:rPr>
        <w:sz w:val="18"/>
      </w:rPr>
      <w:tab/>
    </w:r>
    <w:r w:rsidR="000836BC">
      <w:rPr>
        <w:sz w:val="18"/>
      </w:rPr>
      <w:tab/>
    </w:r>
    <w:r w:rsidRPr="0009578F">
      <w:rPr>
        <w:sz w:val="18"/>
      </w:rPr>
      <w:t>www.vitatreuhand.ch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7E" w:rsidRDefault="00CB2A7E" w:rsidP="007B28A8">
      <w:pPr>
        <w:spacing w:after="240"/>
      </w:pPr>
      <w:r>
        <w:separator/>
      </w:r>
    </w:p>
  </w:footnote>
  <w:footnote w:type="continuationSeparator" w:id="0">
    <w:p w:rsidR="00CB2A7E" w:rsidRDefault="00CB2A7E" w:rsidP="007B28A8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8F" w:rsidRDefault="0009578F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7EB" w:rsidRPr="00566F8B" w:rsidRDefault="00284EC3" w:rsidP="00357A25">
    <w:pPr>
      <w:pStyle w:val="Kopfzeile"/>
      <w:tabs>
        <w:tab w:val="clear" w:pos="4819"/>
        <w:tab w:val="clear" w:pos="9071"/>
        <w:tab w:val="left" w:pos="890"/>
      </w:tabs>
      <w:spacing w:after="240"/>
      <w:rPr>
        <w:rFonts w:ascii="Segoe UI Semibold" w:hAnsi="Segoe UI Semibold"/>
        <w:b/>
        <w:color w:val="4A442A" w:themeColor="background2" w:themeShade="40"/>
        <w:sz w:val="28"/>
        <w:szCs w:val="28"/>
      </w:rPr>
    </w:pPr>
    <w:r>
      <w:rPr>
        <w:rFonts w:ascii="Segoe UI Semibold" w:hAnsi="Segoe UI Semibold"/>
        <w:b/>
        <w:noProof/>
        <w:color w:val="4A442A" w:themeColor="background2" w:themeShade="40"/>
        <w:sz w:val="28"/>
        <w:szCs w:val="28"/>
        <w:lang w:eastAsia="de-CH"/>
      </w:rPr>
      <mc:AlternateContent>
        <mc:Choice Requires="wpg">
          <w:drawing>
            <wp:anchor distT="0" distB="0" distL="114300" distR="114300" simplePos="0" relativeHeight="251689471" behindDoc="0" locked="0" layoutInCell="1" allowOverlap="1">
              <wp:simplePos x="0" y="0"/>
              <wp:positionH relativeFrom="column">
                <wp:posOffset>-70276</wp:posOffset>
              </wp:positionH>
              <wp:positionV relativeFrom="paragraph">
                <wp:posOffset>141347</wp:posOffset>
              </wp:positionV>
              <wp:extent cx="5835877" cy="631661"/>
              <wp:effectExtent l="0" t="0" r="12700" b="0"/>
              <wp:wrapThrough wrapText="bothSides">
                <wp:wrapPolygon edited="0">
                  <wp:start x="0" y="0"/>
                  <wp:lineTo x="0" y="20861"/>
                  <wp:lineTo x="8814" y="20861"/>
                  <wp:lineTo x="21576" y="20861"/>
                  <wp:lineTo x="21576" y="12386"/>
                  <wp:lineTo x="5429" y="10431"/>
                  <wp:lineTo x="5429" y="0"/>
                  <wp:lineTo x="0" y="0"/>
                </wp:wrapPolygon>
              </wp:wrapThrough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5877" cy="631661"/>
                        <a:chOff x="0" y="0"/>
                        <a:chExt cx="5835877" cy="631661"/>
                      </a:xfrm>
                    </wpg:grpSpPr>
                    <pic:pic xmlns:pic="http://schemas.openxmlformats.org/drawingml/2006/picture">
                      <pic:nvPicPr>
                        <pic:cNvPr id="444" name="Grafik 44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6153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feld 4"/>
                      <wps:cNvSpPr txBox="1"/>
                      <wps:spPr>
                        <a:xfrm>
                          <a:off x="2426677" y="386861"/>
                          <a:ext cx="3409200" cy="2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7A25" w:rsidRPr="00B03298" w:rsidRDefault="00357A25" w:rsidP="00357A25">
                            <w:pPr>
                              <w:pStyle w:val="Kopfzeile"/>
                              <w:tabs>
                                <w:tab w:val="clear" w:pos="4819"/>
                              </w:tabs>
                              <w:spacing w:after="240"/>
                              <w:jc w:val="left"/>
                              <w:rPr>
                                <w:rFonts w:ascii="Segoe UI" w:hAnsi="Segoe UI" w:cs="Segoe UI"/>
                                <w:color w:val="4A442A" w:themeColor="background2" w:themeShade="40"/>
                                <w:sz w:val="24"/>
                              </w:rPr>
                            </w:pPr>
                            <w:r w:rsidRPr="00B03298">
                              <w:rPr>
                                <w:rFonts w:ascii="Segoe UI" w:hAnsi="Segoe UI" w:cs="Segoe UI"/>
                                <w:color w:val="4A442A" w:themeColor="background2" w:themeShade="40"/>
                                <w:sz w:val="24"/>
                              </w:rPr>
                              <w:t>Buchhaltung</w:t>
                            </w:r>
                            <w:r w:rsidRPr="00B03298">
                              <w:rPr>
                                <w:rFonts w:ascii="Segoe UI" w:hAnsi="Segoe UI" w:cs="Segoe UI"/>
                                <w:sz w:val="24"/>
                              </w:rPr>
                              <w:t xml:space="preserve">  ·  </w:t>
                            </w:r>
                            <w:r w:rsidRPr="00B03298">
                              <w:rPr>
                                <w:rFonts w:ascii="Segoe UI" w:hAnsi="Segoe UI" w:cs="Segoe UI"/>
                                <w:color w:val="4A442A" w:themeColor="background2" w:themeShade="40"/>
                                <w:sz w:val="24"/>
                              </w:rPr>
                              <w:t>Steuern</w:t>
                            </w:r>
                            <w:r w:rsidRPr="00B03298">
                              <w:rPr>
                                <w:rFonts w:ascii="Segoe UI" w:hAnsi="Segoe UI" w:cs="Segoe UI"/>
                                <w:sz w:val="24"/>
                              </w:rPr>
                              <w:t xml:space="preserve">  ·  </w:t>
                            </w:r>
                            <w:r w:rsidRPr="00B03298">
                              <w:rPr>
                                <w:rFonts w:ascii="Segoe UI" w:hAnsi="Segoe UI" w:cs="Segoe UI"/>
                                <w:color w:val="4A442A" w:themeColor="background2" w:themeShade="40"/>
                                <w:sz w:val="24"/>
                              </w:rPr>
                              <w:t>Personaladministration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uppieren 5" o:spid="_x0000_s1026" style="position:absolute;left:0;text-align:left;margin-left:-5.55pt;margin-top:11.15pt;width:459.5pt;height:49.75pt;z-index:251689471" coordsize="58358,63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44" o:spid="_x0000_s1027" type="#_x0000_t75" style="position:absolute;width:14395;height:6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8" type="#_x0000_t202" style="position:absolute;left:24266;top:3868;width:34092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<v:textbox inset="0,0,0,0">
                  <w:txbxContent>
                    <w:p w:rsidR="00357A25" w:rsidRPr="00B03298" w:rsidRDefault="00357A25" w:rsidP="00357A25">
                      <w:pPr>
                        <w:pStyle w:val="Kopfzeile"/>
                        <w:tabs>
                          <w:tab w:val="clear" w:pos="4819"/>
                        </w:tabs>
                        <w:spacing w:after="240"/>
                        <w:jc w:val="left"/>
                        <w:rPr>
                          <w:rFonts w:ascii="Segoe UI" w:hAnsi="Segoe UI" w:cs="Segoe UI"/>
                          <w:color w:val="4A442A" w:themeColor="background2" w:themeShade="40"/>
                          <w:sz w:val="24"/>
                        </w:rPr>
                      </w:pPr>
                      <w:r w:rsidRPr="00B03298">
                        <w:rPr>
                          <w:rFonts w:ascii="Segoe UI" w:hAnsi="Segoe UI" w:cs="Segoe UI"/>
                          <w:color w:val="4A442A" w:themeColor="background2" w:themeShade="40"/>
                          <w:sz w:val="24"/>
                        </w:rPr>
                        <w:t>Buchhaltung</w:t>
                      </w:r>
                      <w:r w:rsidRPr="00B03298">
                        <w:rPr>
                          <w:rFonts w:ascii="Segoe UI" w:hAnsi="Segoe UI" w:cs="Segoe UI"/>
                          <w:sz w:val="24"/>
                        </w:rPr>
                        <w:t xml:space="preserve">  ·  </w:t>
                      </w:r>
                      <w:r w:rsidRPr="00B03298">
                        <w:rPr>
                          <w:rFonts w:ascii="Segoe UI" w:hAnsi="Segoe UI" w:cs="Segoe UI"/>
                          <w:color w:val="4A442A" w:themeColor="background2" w:themeShade="40"/>
                          <w:sz w:val="24"/>
                        </w:rPr>
                        <w:t>Steuern</w:t>
                      </w:r>
                      <w:r w:rsidRPr="00B03298">
                        <w:rPr>
                          <w:rFonts w:ascii="Segoe UI" w:hAnsi="Segoe UI" w:cs="Segoe UI"/>
                          <w:sz w:val="24"/>
                        </w:rPr>
                        <w:t xml:space="preserve">  ·  </w:t>
                      </w:r>
                      <w:r w:rsidRPr="00B03298">
                        <w:rPr>
                          <w:rFonts w:ascii="Segoe UI" w:hAnsi="Segoe UI" w:cs="Segoe UI"/>
                          <w:color w:val="4A442A" w:themeColor="background2" w:themeShade="40"/>
                          <w:sz w:val="24"/>
                        </w:rPr>
                        <w:t>Personaladministration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9B" w:rsidRPr="0092639F" w:rsidRDefault="00A2449B" w:rsidP="00F82C75">
    <w:pPr>
      <w:pStyle w:val="Kopfzeile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CD8"/>
    <w:multiLevelType w:val="hybridMultilevel"/>
    <w:tmpl w:val="F50A38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4C1D"/>
    <w:multiLevelType w:val="hybridMultilevel"/>
    <w:tmpl w:val="598829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2630"/>
    <w:multiLevelType w:val="hybridMultilevel"/>
    <w:tmpl w:val="55BA4B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174E7"/>
    <w:multiLevelType w:val="multilevel"/>
    <w:tmpl w:val="7284CF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D412134"/>
    <w:multiLevelType w:val="hybridMultilevel"/>
    <w:tmpl w:val="43DE20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E215E"/>
    <w:multiLevelType w:val="hybridMultilevel"/>
    <w:tmpl w:val="9F527FAC"/>
    <w:lvl w:ilvl="0" w:tplc="36DCFF0E">
      <w:start w:val="1"/>
      <w:numFmt w:val="bullet"/>
      <w:lvlText w:val=""/>
      <w:lvlJc w:val="left"/>
      <w:pPr>
        <w:tabs>
          <w:tab w:val="num" w:pos="785"/>
        </w:tabs>
        <w:ind w:left="709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668C0"/>
    <w:multiLevelType w:val="hybridMultilevel"/>
    <w:tmpl w:val="CD7209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97F86"/>
    <w:multiLevelType w:val="hybridMultilevel"/>
    <w:tmpl w:val="278696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5071D"/>
    <w:multiLevelType w:val="multilevel"/>
    <w:tmpl w:val="3640B338"/>
    <w:lvl w:ilvl="0">
      <w:start w:val="1"/>
      <w:numFmt w:val="none"/>
      <w:lvlText w:val=""/>
      <w:legacy w:legacy="1" w:legacySpace="120" w:legacyIndent="360"/>
      <w:lvlJc w:val="left"/>
      <w:pPr>
        <w:ind w:left="76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36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796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56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16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876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36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596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56" w:hanging="360"/>
      </w:pPr>
      <w:rPr>
        <w:rFonts w:ascii="Wingdings" w:hAnsi="Wingdings" w:hint="default"/>
      </w:rPr>
    </w:lvl>
  </w:abstractNum>
  <w:abstractNum w:abstractNumId="9" w15:restartNumberingAfterBreak="0">
    <w:nsid w:val="7CCE3B1A"/>
    <w:multiLevelType w:val="hybridMultilevel"/>
    <w:tmpl w:val="0DF858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A8"/>
    <w:rsid w:val="000033AE"/>
    <w:rsid w:val="00020992"/>
    <w:rsid w:val="000354EA"/>
    <w:rsid w:val="000767BE"/>
    <w:rsid w:val="000836BC"/>
    <w:rsid w:val="0009578F"/>
    <w:rsid w:val="00097680"/>
    <w:rsid w:val="000A26B5"/>
    <w:rsid w:val="000B24CD"/>
    <w:rsid w:val="000D17EB"/>
    <w:rsid w:val="000D480A"/>
    <w:rsid w:val="000E4383"/>
    <w:rsid w:val="00130054"/>
    <w:rsid w:val="001353A8"/>
    <w:rsid w:val="001363EC"/>
    <w:rsid w:val="00140CCB"/>
    <w:rsid w:val="001456FB"/>
    <w:rsid w:val="001564F3"/>
    <w:rsid w:val="00185BC1"/>
    <w:rsid w:val="0019461E"/>
    <w:rsid w:val="001A677C"/>
    <w:rsid w:val="001E020B"/>
    <w:rsid w:val="001E64D2"/>
    <w:rsid w:val="002102B1"/>
    <w:rsid w:val="0021497A"/>
    <w:rsid w:val="00267CA3"/>
    <w:rsid w:val="00274179"/>
    <w:rsid w:val="002833FE"/>
    <w:rsid w:val="00284EC3"/>
    <w:rsid w:val="002A7952"/>
    <w:rsid w:val="002B153B"/>
    <w:rsid w:val="002E618E"/>
    <w:rsid w:val="002F3242"/>
    <w:rsid w:val="00313E5A"/>
    <w:rsid w:val="00337417"/>
    <w:rsid w:val="00357A25"/>
    <w:rsid w:val="00394559"/>
    <w:rsid w:val="003D6F09"/>
    <w:rsid w:val="003E765B"/>
    <w:rsid w:val="004016A5"/>
    <w:rsid w:val="00401E22"/>
    <w:rsid w:val="004038F3"/>
    <w:rsid w:val="004215EC"/>
    <w:rsid w:val="00421AD2"/>
    <w:rsid w:val="00422C9A"/>
    <w:rsid w:val="00461A00"/>
    <w:rsid w:val="00491AE4"/>
    <w:rsid w:val="004A36D3"/>
    <w:rsid w:val="004A6FCA"/>
    <w:rsid w:val="004C01D9"/>
    <w:rsid w:val="004D5591"/>
    <w:rsid w:val="004E0E5C"/>
    <w:rsid w:val="004E35FD"/>
    <w:rsid w:val="00522424"/>
    <w:rsid w:val="00533DFE"/>
    <w:rsid w:val="00537552"/>
    <w:rsid w:val="005465C3"/>
    <w:rsid w:val="0054696B"/>
    <w:rsid w:val="00566F8B"/>
    <w:rsid w:val="0058577A"/>
    <w:rsid w:val="00590DFA"/>
    <w:rsid w:val="005A662E"/>
    <w:rsid w:val="005B16C8"/>
    <w:rsid w:val="005B40C1"/>
    <w:rsid w:val="005D5381"/>
    <w:rsid w:val="006114DF"/>
    <w:rsid w:val="00632990"/>
    <w:rsid w:val="00646DD9"/>
    <w:rsid w:val="0066465D"/>
    <w:rsid w:val="00665413"/>
    <w:rsid w:val="00671500"/>
    <w:rsid w:val="00693215"/>
    <w:rsid w:val="006A5485"/>
    <w:rsid w:val="006C21AF"/>
    <w:rsid w:val="006D5644"/>
    <w:rsid w:val="006E4C6C"/>
    <w:rsid w:val="0070353C"/>
    <w:rsid w:val="00713ECF"/>
    <w:rsid w:val="00730646"/>
    <w:rsid w:val="00741912"/>
    <w:rsid w:val="00753281"/>
    <w:rsid w:val="00753FA8"/>
    <w:rsid w:val="00760272"/>
    <w:rsid w:val="00771AE9"/>
    <w:rsid w:val="00773BA2"/>
    <w:rsid w:val="007A29F9"/>
    <w:rsid w:val="007B08DB"/>
    <w:rsid w:val="007B28A8"/>
    <w:rsid w:val="007B5D28"/>
    <w:rsid w:val="007D1A25"/>
    <w:rsid w:val="007D481B"/>
    <w:rsid w:val="007E4508"/>
    <w:rsid w:val="00805E66"/>
    <w:rsid w:val="00811EEE"/>
    <w:rsid w:val="00814525"/>
    <w:rsid w:val="00824066"/>
    <w:rsid w:val="00830EF3"/>
    <w:rsid w:val="00845360"/>
    <w:rsid w:val="00867482"/>
    <w:rsid w:val="00871FE6"/>
    <w:rsid w:val="00891FC7"/>
    <w:rsid w:val="008B4FFE"/>
    <w:rsid w:val="008F758E"/>
    <w:rsid w:val="00906911"/>
    <w:rsid w:val="0092639F"/>
    <w:rsid w:val="00932720"/>
    <w:rsid w:val="00967C88"/>
    <w:rsid w:val="00984779"/>
    <w:rsid w:val="00984967"/>
    <w:rsid w:val="009D05F3"/>
    <w:rsid w:val="009D0BAE"/>
    <w:rsid w:val="009E0F25"/>
    <w:rsid w:val="009F4F06"/>
    <w:rsid w:val="00A22D59"/>
    <w:rsid w:val="00A2449B"/>
    <w:rsid w:val="00A54718"/>
    <w:rsid w:val="00A60E8C"/>
    <w:rsid w:val="00A70D65"/>
    <w:rsid w:val="00AA3515"/>
    <w:rsid w:val="00AB2EE2"/>
    <w:rsid w:val="00AE6F0B"/>
    <w:rsid w:val="00AF1DE5"/>
    <w:rsid w:val="00AF31E8"/>
    <w:rsid w:val="00AF4834"/>
    <w:rsid w:val="00B03298"/>
    <w:rsid w:val="00B12846"/>
    <w:rsid w:val="00B15B2A"/>
    <w:rsid w:val="00B3415F"/>
    <w:rsid w:val="00B679FC"/>
    <w:rsid w:val="00B67AA6"/>
    <w:rsid w:val="00B73E86"/>
    <w:rsid w:val="00BA49A2"/>
    <w:rsid w:val="00C33B99"/>
    <w:rsid w:val="00C43975"/>
    <w:rsid w:val="00C4498D"/>
    <w:rsid w:val="00C52654"/>
    <w:rsid w:val="00CB2A7E"/>
    <w:rsid w:val="00CD0285"/>
    <w:rsid w:val="00CD1601"/>
    <w:rsid w:val="00CD66E9"/>
    <w:rsid w:val="00CE5EDC"/>
    <w:rsid w:val="00CF5C2A"/>
    <w:rsid w:val="00D07B3D"/>
    <w:rsid w:val="00D143BA"/>
    <w:rsid w:val="00D20100"/>
    <w:rsid w:val="00D20418"/>
    <w:rsid w:val="00D22F32"/>
    <w:rsid w:val="00D84931"/>
    <w:rsid w:val="00D851DD"/>
    <w:rsid w:val="00DB1244"/>
    <w:rsid w:val="00DB26C5"/>
    <w:rsid w:val="00DB472B"/>
    <w:rsid w:val="00DD372A"/>
    <w:rsid w:val="00DE1CBB"/>
    <w:rsid w:val="00DE57A1"/>
    <w:rsid w:val="00DF23AD"/>
    <w:rsid w:val="00E50009"/>
    <w:rsid w:val="00E61500"/>
    <w:rsid w:val="00E652D9"/>
    <w:rsid w:val="00E73785"/>
    <w:rsid w:val="00E80288"/>
    <w:rsid w:val="00E87F3F"/>
    <w:rsid w:val="00E912B7"/>
    <w:rsid w:val="00E95BB0"/>
    <w:rsid w:val="00EB740B"/>
    <w:rsid w:val="00EC0F2A"/>
    <w:rsid w:val="00ED144A"/>
    <w:rsid w:val="00EF0EEE"/>
    <w:rsid w:val="00F00647"/>
    <w:rsid w:val="00F22B11"/>
    <w:rsid w:val="00F410F6"/>
    <w:rsid w:val="00F56F61"/>
    <w:rsid w:val="00F631F9"/>
    <w:rsid w:val="00F82C75"/>
    <w:rsid w:val="00F970A2"/>
    <w:rsid w:val="00FC794B"/>
    <w:rsid w:val="00FD16E2"/>
    <w:rsid w:val="00FD5D47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0B8A934-CE36-4F03-BE87-12D94FEE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16E2"/>
    <w:pPr>
      <w:overflowPunct w:val="0"/>
      <w:autoSpaceDE w:val="0"/>
      <w:autoSpaceDN w:val="0"/>
      <w:adjustRightInd w:val="0"/>
      <w:spacing w:afterLines="100" w:after="100"/>
      <w:jc w:val="both"/>
      <w:textAlignment w:val="baseline"/>
    </w:pPr>
    <w:rPr>
      <w:rFonts w:ascii="Segoe UI Semilight" w:hAnsi="Segoe UI Semilight" w:cs="Segoe UI Semilight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804"/>
        <w:tab w:val="right" w:pos="8505"/>
      </w:tabs>
      <w:ind w:left="284"/>
      <w:jc w:val="left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820"/>
      </w:tabs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5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nrede1">
    <w:name w:val="Anrede1"/>
    <w:basedOn w:val="Standard"/>
    <w:pPr>
      <w:tabs>
        <w:tab w:val="left" w:pos="2835"/>
      </w:tabs>
    </w:pPr>
  </w:style>
  <w:style w:type="paragraph" w:customStyle="1" w:styleId="Datum1">
    <w:name w:val="Datum1"/>
    <w:basedOn w:val="Standard"/>
    <w:pPr>
      <w:spacing w:after="480"/>
      <w:jc w:val="left"/>
    </w:pPr>
  </w:style>
  <w:style w:type="paragraph" w:customStyle="1" w:styleId="Adresse">
    <w:name w:val="Adresse"/>
    <w:basedOn w:val="Standard"/>
    <w:pPr>
      <w:spacing w:after="720"/>
      <w:jc w:val="left"/>
    </w:pPr>
  </w:style>
  <w:style w:type="paragraph" w:customStyle="1" w:styleId="Betreff">
    <w:name w:val="Betreff"/>
    <w:basedOn w:val="Standard"/>
    <w:pPr>
      <w:jc w:val="left"/>
    </w:pPr>
  </w:style>
  <w:style w:type="paragraph" w:customStyle="1" w:styleId="Grsse">
    <w:name w:val="Grüsse"/>
    <w:basedOn w:val="Standard"/>
    <w:pPr>
      <w:spacing w:before="240"/>
      <w:jc w:val="left"/>
    </w:pPr>
  </w:style>
  <w:style w:type="paragraph" w:customStyle="1" w:styleId="RPWSA">
    <w:name w:val="RPW SA"/>
    <w:basedOn w:val="Standard"/>
    <w:pPr>
      <w:spacing w:after="960"/>
      <w:jc w:val="left"/>
    </w:pPr>
  </w:style>
  <w:style w:type="paragraph" w:customStyle="1" w:styleId="Beilage">
    <w:name w:val="Beilage"/>
    <w:basedOn w:val="Standard"/>
    <w:pPr>
      <w:tabs>
        <w:tab w:val="left" w:pos="1985"/>
      </w:tabs>
      <w:spacing w:after="480"/>
      <w:ind w:left="1985" w:hanging="1985"/>
    </w:pPr>
  </w:style>
  <w:style w:type="paragraph" w:customStyle="1" w:styleId="Kopie">
    <w:name w:val="Kopie"/>
    <w:basedOn w:val="Beilage"/>
    <w:pPr>
      <w:spacing w:after="0"/>
      <w:jc w:val="left"/>
    </w:pPr>
  </w:style>
  <w:style w:type="paragraph" w:customStyle="1" w:styleId="Text">
    <w:name w:val="Text"/>
    <w:basedOn w:val="Standard"/>
    <w:pPr>
      <w:keepLines/>
    </w:pPr>
  </w:style>
  <w:style w:type="paragraph" w:customStyle="1" w:styleId="Name">
    <w:name w:val="Name"/>
    <w:basedOn w:val="Standard"/>
    <w:pPr>
      <w:tabs>
        <w:tab w:val="left" w:pos="3969"/>
      </w:tabs>
      <w:jc w:val="left"/>
    </w:pPr>
  </w:style>
  <w:style w:type="paragraph" w:customStyle="1" w:styleId="Paragraph1">
    <w:name w:val="Paragraph 1"/>
    <w:pPr>
      <w:tabs>
        <w:tab w:val="left" w:pos="454"/>
      </w:tabs>
      <w:overflowPunct w:val="0"/>
      <w:autoSpaceDE w:val="0"/>
      <w:autoSpaceDN w:val="0"/>
      <w:adjustRightInd w:val="0"/>
      <w:spacing w:after="120" w:line="240" w:lineRule="atLeast"/>
      <w:ind w:left="454" w:hanging="454"/>
      <w:jc w:val="both"/>
      <w:textAlignment w:val="baseline"/>
    </w:pPr>
    <w:rPr>
      <w:sz w:val="24"/>
      <w:lang w:val="de-DE" w:eastAsia="de-D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sid w:val="00491AE4"/>
    <w:pPr>
      <w:tabs>
        <w:tab w:val="left" w:pos="7371"/>
        <w:tab w:val="right" w:pos="8789"/>
      </w:tabs>
      <w:overflowPunct/>
      <w:autoSpaceDE/>
      <w:autoSpaceDN/>
      <w:adjustRightInd/>
      <w:textAlignment w:val="auto"/>
    </w:pPr>
  </w:style>
  <w:style w:type="paragraph" w:styleId="Sprechblasentext">
    <w:name w:val="Balloon Text"/>
    <w:basedOn w:val="Standard"/>
    <w:semiHidden/>
    <w:rsid w:val="00BA49A2"/>
    <w:rPr>
      <w:rFonts w:ascii="Tahoma" w:hAnsi="Tahoma" w:cs="Tahoma"/>
      <w:sz w:val="16"/>
      <w:szCs w:val="16"/>
    </w:rPr>
  </w:style>
  <w:style w:type="paragraph" w:customStyle="1" w:styleId="Datum10">
    <w:name w:val="Datum1"/>
    <w:basedOn w:val="Standard"/>
    <w:rsid w:val="007B08DB"/>
    <w:pPr>
      <w:spacing w:after="480"/>
      <w:jc w:val="left"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B08D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B08DB"/>
    <w:rPr>
      <w:sz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71AE9"/>
    <w:rPr>
      <w:sz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71AE9"/>
    <w:rPr>
      <w:color w:val="0000FF" w:themeColor="hyperlink"/>
      <w:u w:val="single"/>
    </w:rPr>
  </w:style>
  <w:style w:type="paragraph" w:customStyle="1" w:styleId="Empfnger">
    <w:name w:val="Empfänger"/>
    <w:basedOn w:val="Standard"/>
    <w:link w:val="EmpfngerZchn"/>
    <w:qFormat/>
    <w:rsid w:val="00F82C75"/>
    <w:pPr>
      <w:spacing w:afterLines="500" w:after="1200"/>
    </w:pPr>
  </w:style>
  <w:style w:type="paragraph" w:customStyle="1" w:styleId="Datumzeile">
    <w:name w:val="Datumzeile"/>
    <w:basedOn w:val="Standard"/>
    <w:link w:val="DatumzeileZchn"/>
    <w:qFormat/>
    <w:rsid w:val="00F82C75"/>
    <w:pPr>
      <w:spacing w:afterLines="400" w:after="960"/>
    </w:pPr>
    <w:rPr>
      <w:noProof/>
    </w:rPr>
  </w:style>
  <w:style w:type="character" w:customStyle="1" w:styleId="EmpfngerZchn">
    <w:name w:val="Empfänger Zchn"/>
    <w:basedOn w:val="Absatz-Standardschriftart"/>
    <w:link w:val="Empfnger"/>
    <w:rsid w:val="00F82C75"/>
    <w:rPr>
      <w:rFonts w:ascii="Segoe UI Semilight" w:hAnsi="Segoe UI Semilight" w:cs="Segoe UI Semilight"/>
      <w:sz w:val="22"/>
      <w:szCs w:val="22"/>
      <w:lang w:eastAsia="de-DE"/>
    </w:rPr>
  </w:style>
  <w:style w:type="paragraph" w:customStyle="1" w:styleId="Betreffnis">
    <w:name w:val="Betreffnis"/>
    <w:basedOn w:val="Standard"/>
    <w:link w:val="BetreffnisZchn"/>
    <w:qFormat/>
    <w:rsid w:val="00F82C75"/>
    <w:pPr>
      <w:spacing w:afterLines="200" w:after="480"/>
    </w:pPr>
    <w:rPr>
      <w:b/>
    </w:rPr>
  </w:style>
  <w:style w:type="character" w:customStyle="1" w:styleId="DatumzeileZchn">
    <w:name w:val="Datumzeile Zchn"/>
    <w:basedOn w:val="Absatz-Standardschriftart"/>
    <w:link w:val="Datumzeile"/>
    <w:rsid w:val="00F82C75"/>
    <w:rPr>
      <w:rFonts w:ascii="Segoe UI Semilight" w:hAnsi="Segoe UI Semilight" w:cs="Segoe UI Semilight"/>
      <w:noProof/>
      <w:sz w:val="22"/>
      <w:szCs w:val="22"/>
      <w:lang w:eastAsia="de-DE"/>
    </w:rPr>
  </w:style>
  <w:style w:type="paragraph" w:customStyle="1" w:styleId="Gruss">
    <w:name w:val="Gruss"/>
    <w:basedOn w:val="Standard"/>
    <w:link w:val="GrussZchn"/>
    <w:qFormat/>
    <w:rsid w:val="00F82C75"/>
    <w:pPr>
      <w:spacing w:afterLines="300" w:after="720"/>
    </w:pPr>
  </w:style>
  <w:style w:type="character" w:customStyle="1" w:styleId="BetreffnisZchn">
    <w:name w:val="Betreffnis Zchn"/>
    <w:basedOn w:val="Absatz-Standardschriftart"/>
    <w:link w:val="Betreffnis"/>
    <w:rsid w:val="00F82C75"/>
    <w:rPr>
      <w:rFonts w:ascii="Segoe UI Semilight" w:hAnsi="Segoe UI Semilight" w:cs="Segoe UI Semilight"/>
      <w:b/>
      <w:sz w:val="22"/>
      <w:szCs w:val="22"/>
      <w:lang w:eastAsia="de-DE"/>
    </w:rPr>
  </w:style>
  <w:style w:type="character" w:customStyle="1" w:styleId="GrussZchn">
    <w:name w:val="Gruss Zchn"/>
    <w:basedOn w:val="Absatz-Standardschriftart"/>
    <w:link w:val="Gruss"/>
    <w:rsid w:val="00F82C75"/>
    <w:rPr>
      <w:rFonts w:ascii="Segoe UI Semilight" w:hAnsi="Segoe UI Semilight" w:cs="Segoe UI Semilight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itatreuhand.ch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hyperlink" Target="mailto:info@vitatreuhand.ch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Vorlagen%20Vita%20Treuhand\Korrespondenz\Briefpapier%20leer%20Vita%20Treuhand%20A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8B30-5A8E-4093-8FD0-22DC4C5E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leer Vita Treuhand AG</Template>
  <TotalTime>0</TotalTime>
  <Pages>2</Pages>
  <Words>502</Words>
  <Characters>3672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AUFTRAGSBESTÄTIGUNG</vt:lpstr>
    </vt:vector>
  </TitlesOfParts>
  <Company>Schläpfer Treuhand, Spiez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AUFTRAGSBESTÄTIGUNG</dc:title>
  <dc:subject>LETTERS</dc:subject>
  <dc:creator>Saskia Schwyn</dc:creator>
  <cp:lastModifiedBy>Saskia Schwyn</cp:lastModifiedBy>
  <cp:revision>2</cp:revision>
  <cp:lastPrinted>2019-10-23T13:33:00Z</cp:lastPrinted>
  <dcterms:created xsi:type="dcterms:W3CDTF">2019-12-10T08:54:00Z</dcterms:created>
  <dcterms:modified xsi:type="dcterms:W3CDTF">2019-12-10T08:54:00Z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1906893859</vt:i4>
  </property>
  <property fmtid="{D5CDD505-2E9C-101B-9397-08002B2CF9AE}" pid="3" name="_NewReviewCycle">
    <vt:lpwstr/>
  </property>
  <property fmtid="{D5CDD505-2E9C-101B-9397-08002B2CF9AE}" pid="4" name="_EmailSubject">
    <vt:lpwstr>Jahresendversand der Vita Treuhand AG</vt:lpwstr>
  </property>
  <property fmtid="{D5CDD505-2E9C-101B-9397-08002B2CF9AE}" pid="5" name="_AuthorEmail">
    <vt:lpwstr>d.wettstein@vitatreuhand.ch</vt:lpwstr>
  </property>
  <property fmtid="{D5CDD505-2E9C-101B-9397-08002B2CF9AE}" pid="6" name="_AuthorEmailDisplayName">
    <vt:lpwstr>Daniel Wettstein</vt:lpwstr>
  </property>
  <property fmtid="{D5CDD505-2E9C-101B-9397-08002B2CF9AE}" pid="7" name="_ReviewingToolsShownOnce">
    <vt:lpwstr/>
  </property>
</Properties>
</file>